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DC49779" w14:textId="7C77C555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3C894DDD" w:rsidR="003E2032" w:rsidRPr="00536A81" w:rsidRDefault="00757E08" w:rsidP="00536A81">
                            <w:pPr>
                              <w:jc w:val="center"/>
                            </w:pPr>
                            <w:r>
                              <w:t>374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3C894DDD" w:rsidR="003E2032" w:rsidRPr="00536A81" w:rsidRDefault="00757E08" w:rsidP="00536A81">
                      <w:pPr>
                        <w:jc w:val="center"/>
                      </w:pPr>
                      <w:r>
                        <w:t>374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29F95855" w:rsidR="003E2032" w:rsidRPr="00C06726" w:rsidRDefault="00757E08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29F95855" w:rsidR="003E2032" w:rsidRPr="00C06726" w:rsidRDefault="00757E08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9C4DA9">
        <w:rPr>
          <w:rFonts w:ascii="Times New Roman" w:hAnsi="Times New Roman" w:cs="Times New Roman"/>
          <w:noProof/>
          <w:sz w:val="28"/>
          <w:szCs w:val="28"/>
        </w:rPr>
        <w:t>Музей под открытым небом «Я помню! Я горжусь!»</w:t>
      </w:r>
    </w:p>
    <w:bookmarkEnd w:id="0"/>
    <w:p w14:paraId="01885105" w14:textId="5E51599C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D16A03" w:rsidRPr="00D16A03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E34FBA">
        <w:rPr>
          <w:szCs w:val="28"/>
        </w:rPr>
        <w:t>0</w:t>
      </w:r>
      <w:r w:rsidR="009C4DA9">
        <w:rPr>
          <w:szCs w:val="28"/>
        </w:rPr>
        <w:t>6</w:t>
      </w:r>
      <w:r w:rsidR="00E34FBA">
        <w:rPr>
          <w:szCs w:val="28"/>
        </w:rPr>
        <w:t xml:space="preserve">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9C4DA9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9C4DA9">
        <w:rPr>
          <w:szCs w:val="28"/>
        </w:rPr>
        <w:t>5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3D8FA758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9C4DA9" w:rsidRPr="009C4DA9">
        <w:rPr>
          <w:szCs w:val="28"/>
        </w:rPr>
        <w:t>Музей под открытым небом «Я помню! Я горжусь!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4231E3BA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9C4DA9">
        <w:rPr>
          <w:szCs w:val="28"/>
        </w:rPr>
        <w:t>села Бершеть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9C4DA9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2FBE16B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</w:t>
      </w:r>
      <w:r w:rsidR="009C4DA9">
        <w:rPr>
          <w:szCs w:val="28"/>
        </w:rPr>
        <w:t>8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16FAC87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9C4DA9">
        <w:rPr>
          <w:szCs w:val="28"/>
        </w:rPr>
        <w:t xml:space="preserve">площадь перед мемориалом </w:t>
      </w:r>
      <w:r w:rsidR="009C4DA9">
        <w:rPr>
          <w:szCs w:val="28"/>
        </w:rPr>
        <w:lastRenderedPageBreak/>
        <w:t xml:space="preserve">«Защитникам Отечества» по улице Ленина села Бершеть </w:t>
      </w:r>
      <w:r w:rsidR="009C4DA9" w:rsidRPr="009C4DA9">
        <w:rPr>
          <w:szCs w:val="28"/>
        </w:rPr>
        <w:t>Пермского муниципального округа Пермского края</w:t>
      </w:r>
      <w:r>
        <w:rPr>
          <w:szCs w:val="28"/>
        </w:rPr>
        <w:t>;</w:t>
      </w:r>
    </w:p>
    <w:p w14:paraId="347BC336" w14:textId="0A8A6BB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D66C00">
        <w:rPr>
          <w:szCs w:val="28"/>
        </w:rPr>
        <w:t>8</w:t>
      </w:r>
      <w:r w:rsidRPr="0059388D">
        <w:rPr>
          <w:szCs w:val="28"/>
        </w:rPr>
        <w:t xml:space="preserve">.00 час. до </w:t>
      </w:r>
      <w:r w:rsidR="00D66C00">
        <w:rPr>
          <w:szCs w:val="28"/>
        </w:rPr>
        <w:t>19</w:t>
      </w:r>
      <w:r w:rsidR="00DB07B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59F23225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743E74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 xml:space="preserve">«Рассмотрение и обсуждение </w:t>
      </w:r>
      <w:r w:rsidR="00143354" w:rsidRPr="00143354">
        <w:rPr>
          <w:szCs w:val="28"/>
        </w:rPr>
        <w:t>инициативного проекта «</w:t>
      </w:r>
      <w:r w:rsidR="00D66C00" w:rsidRPr="00D66C00">
        <w:rPr>
          <w:szCs w:val="28"/>
        </w:rPr>
        <w:t>Музей под открытым небом «Я помню! Я горжусь!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2D436D3D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143354" w:rsidRPr="00143354">
        <w:t>групп</w:t>
      </w:r>
      <w:r w:rsidR="00143354">
        <w:t>ы</w:t>
      </w:r>
      <w:r w:rsidR="00143354" w:rsidRPr="00143354">
        <w:t xml:space="preserve"> </w:t>
      </w:r>
      <w:r w:rsidR="008D0A2E">
        <w:t xml:space="preserve">жилых </w:t>
      </w:r>
      <w:r w:rsidR="00143354" w:rsidRPr="00143354">
        <w:t xml:space="preserve">домов </w:t>
      </w:r>
      <w:r w:rsidR="00D66C00">
        <w:t xml:space="preserve">№№ 2, 6, 10, 12, 14 </w:t>
      </w:r>
      <w:r w:rsidR="00143354" w:rsidRPr="00143354">
        <w:t>по улиц</w:t>
      </w:r>
      <w:r w:rsidR="00D66C00">
        <w:t>е Ленина</w:t>
      </w:r>
      <w:r w:rsidR="003F4515">
        <w:t>, №№ 15, 17, 19, 21 по улице Строителей, № 8 по улице Молодежная, № 3 по улице Школьная, № 2 по улице 2-я Железнодорожная</w:t>
      </w:r>
      <w:r w:rsidR="00143354" w:rsidRPr="00143354">
        <w:t xml:space="preserve"> </w:t>
      </w:r>
      <w:r w:rsidR="003F4515">
        <w:t>села Бершеть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20D123F8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A0397D">
        <w:rPr>
          <w:szCs w:val="28"/>
        </w:rPr>
        <w:t>956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27BF3887" w:rsidR="00992EB4" w:rsidRPr="000032ED" w:rsidRDefault="00A0397D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Глебова Ульяна Олеговна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125A92A7" w:rsidR="00790E48" w:rsidRDefault="00A0397D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Конина Анна Геннадьевна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37C7" w14:textId="77777777" w:rsidR="000A3DCB" w:rsidRDefault="000A3DCB" w:rsidP="00DA5614">
      <w:r>
        <w:separator/>
      </w:r>
    </w:p>
  </w:endnote>
  <w:endnote w:type="continuationSeparator" w:id="0">
    <w:p w14:paraId="507D7821" w14:textId="77777777" w:rsidR="000A3DCB" w:rsidRDefault="000A3DC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65555BC8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757E08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172F" w14:textId="77777777" w:rsidR="000A3DCB" w:rsidRDefault="000A3DCB" w:rsidP="00DA5614">
      <w:r>
        <w:separator/>
      </w:r>
    </w:p>
  </w:footnote>
  <w:footnote w:type="continuationSeparator" w:id="0">
    <w:p w14:paraId="62D2293A" w14:textId="77777777" w:rsidR="000A3DCB" w:rsidRDefault="000A3DC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A3DCB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4515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0844"/>
    <w:rsid w:val="00503AE0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36D67"/>
    <w:rsid w:val="00742394"/>
    <w:rsid w:val="00743E74"/>
    <w:rsid w:val="007455A1"/>
    <w:rsid w:val="00746678"/>
    <w:rsid w:val="00750A24"/>
    <w:rsid w:val="00753C10"/>
    <w:rsid w:val="00757E08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4DA9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0397D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04EA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1EF2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A03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6C00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682C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955D-0CA3-4418-B3B1-1DB4B7ED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2025-06-05T03:47:00Z</cp:lastPrinted>
  <dcterms:created xsi:type="dcterms:W3CDTF">2025-06-27T05:43:00Z</dcterms:created>
  <dcterms:modified xsi:type="dcterms:W3CDTF">2025-06-27T05:43:00Z</dcterms:modified>
</cp:coreProperties>
</file>